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09144" w14:textId="77777777" w:rsidR="00710B2F" w:rsidRPr="002078E3" w:rsidRDefault="00710B2F" w:rsidP="002078E3">
      <w:pPr>
        <w:tabs>
          <w:tab w:val="left" w:pos="0"/>
        </w:tabs>
        <w:ind w:right="-81"/>
        <w:rPr>
          <w:rFonts w:cs="Arial"/>
          <w:b/>
          <w:sz w:val="24"/>
          <w:szCs w:val="24"/>
          <w:vertAlign w:val="superscript"/>
        </w:rPr>
      </w:pPr>
      <w:bookmarkStart w:id="0" w:name="_Hlk183588140"/>
      <w:r w:rsidRPr="002078E3">
        <w:rPr>
          <w:rFonts w:cs="Arial"/>
          <w:b/>
          <w:sz w:val="24"/>
          <w:szCs w:val="24"/>
        </w:rPr>
        <w:t>Sol·licitud de transferència bancària per a pagaments de la Tresoreria de la Generalitat de Catalunya (àrea SEPA)</w:t>
      </w:r>
    </w:p>
    <w:bookmarkEnd w:id="0"/>
    <w:p w14:paraId="4D709145" w14:textId="77777777" w:rsidR="00710B2F" w:rsidRPr="002078E3" w:rsidRDefault="00710B2F" w:rsidP="002078E3">
      <w:pPr>
        <w:pBdr>
          <w:top w:val="single" w:sz="18" w:space="1" w:color="auto"/>
        </w:pBdr>
        <w:tabs>
          <w:tab w:val="left" w:pos="0"/>
        </w:tabs>
        <w:ind w:right="-81"/>
        <w:rPr>
          <w:rFonts w:cs="Arial"/>
          <w:b/>
          <w:sz w:val="24"/>
          <w:szCs w:val="24"/>
          <w:vertAlign w:val="superscript"/>
        </w:rPr>
      </w:pPr>
    </w:p>
    <w:p w14:paraId="4D709146" w14:textId="77777777" w:rsidR="00710B2F" w:rsidRPr="002078E3" w:rsidRDefault="00710B2F" w:rsidP="002078E3">
      <w:pPr>
        <w:tabs>
          <w:tab w:val="left" w:pos="0"/>
        </w:tabs>
        <w:ind w:right="-81"/>
        <w:rPr>
          <w:rFonts w:cs="Arial"/>
          <w:b/>
          <w:szCs w:val="22"/>
        </w:rPr>
      </w:pPr>
      <w:r w:rsidRPr="002078E3">
        <w:rPr>
          <w:rFonts w:cs="Arial"/>
          <w:b/>
          <w:szCs w:val="22"/>
        </w:rPr>
        <w:t>Creditor o creditora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0"/>
        <w:gridCol w:w="3984"/>
        <w:gridCol w:w="2018"/>
      </w:tblGrid>
      <w:tr w:rsidR="00710B2F" w:rsidRPr="002078E3" w14:paraId="4D70914B" w14:textId="77777777" w:rsidTr="00D81107">
        <w:tc>
          <w:tcPr>
            <w:tcW w:w="307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4D709147" w14:textId="77777777" w:rsidR="00710B2F" w:rsidRPr="002078E3" w:rsidRDefault="00710B2F" w:rsidP="002078E3">
            <w:pPr>
              <w:tabs>
                <w:tab w:val="left" w:pos="-648"/>
              </w:tabs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NIF</w:t>
            </w:r>
          </w:p>
          <w:p w14:paraId="4D709148" w14:textId="4A355C30" w:rsidR="00710B2F" w:rsidRPr="00DE700E" w:rsidRDefault="00DE700E" w:rsidP="002078E3">
            <w:pPr>
              <w:tabs>
                <w:tab w:val="left" w:pos="-648"/>
              </w:tabs>
              <w:ind w:left="-108" w:right="-8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19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CB2DA4">
              <w:rPr>
                <w:rFonts w:cs="Arial"/>
                <w:szCs w:val="22"/>
              </w:rPr>
              <w:t> </w:t>
            </w:r>
            <w:r w:rsidR="00CB2DA4">
              <w:rPr>
                <w:rFonts w:cs="Arial"/>
                <w:szCs w:val="22"/>
              </w:rPr>
              <w:t> </w:t>
            </w:r>
            <w:r w:rsidR="00CB2DA4">
              <w:rPr>
                <w:rFonts w:cs="Arial"/>
                <w:szCs w:val="22"/>
              </w:rPr>
              <w:t> </w:t>
            </w:r>
            <w:r w:rsidR="00CB2DA4">
              <w:rPr>
                <w:rFonts w:cs="Arial"/>
                <w:szCs w:val="22"/>
              </w:rPr>
              <w:t> </w:t>
            </w:r>
            <w:r w:rsidR="00CB2DA4"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"/>
          </w:p>
        </w:tc>
        <w:tc>
          <w:tcPr>
            <w:tcW w:w="6002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</w:tcPr>
          <w:p w14:paraId="4D709149" w14:textId="77777777" w:rsidR="00710B2F" w:rsidRPr="002078E3" w:rsidRDefault="00710B2F" w:rsidP="002078E3">
            <w:pPr>
              <w:ind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Nom o denominació social</w:t>
            </w:r>
          </w:p>
          <w:p w14:paraId="4D70914A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710B2F" w:rsidRPr="002078E3" w14:paraId="4D70914E" w14:textId="77777777" w:rsidTr="00D81107">
        <w:tc>
          <w:tcPr>
            <w:tcW w:w="9072" w:type="dxa"/>
            <w:gridSpan w:val="3"/>
            <w:tcBorders>
              <w:left w:val="nil"/>
              <w:right w:val="nil"/>
            </w:tcBorders>
          </w:tcPr>
          <w:p w14:paraId="4D70914C" w14:textId="77777777" w:rsidR="00710B2F" w:rsidRPr="002078E3" w:rsidRDefault="00710B2F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Adreça</w:t>
            </w:r>
          </w:p>
          <w:p w14:paraId="4D70914D" w14:textId="77777777" w:rsidR="00710B2F" w:rsidRPr="002078E3" w:rsidRDefault="00DE700E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710B2F" w:rsidRPr="002078E3" w14:paraId="4D709155" w14:textId="77777777" w:rsidTr="00D81107">
        <w:tc>
          <w:tcPr>
            <w:tcW w:w="3070" w:type="dxa"/>
            <w:tcBorders>
              <w:left w:val="nil"/>
              <w:right w:val="nil"/>
            </w:tcBorders>
          </w:tcPr>
          <w:p w14:paraId="4D70914F" w14:textId="77777777" w:rsidR="00710B2F" w:rsidRPr="002078E3" w:rsidRDefault="00710B2F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Codi postal</w:t>
            </w:r>
          </w:p>
          <w:p w14:paraId="4D709150" w14:textId="77777777" w:rsidR="00710B2F" w:rsidRPr="002078E3" w:rsidRDefault="00DE700E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984" w:type="dxa"/>
            <w:tcBorders>
              <w:left w:val="nil"/>
              <w:right w:val="nil"/>
            </w:tcBorders>
          </w:tcPr>
          <w:p w14:paraId="4D709151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Població</w:t>
            </w:r>
          </w:p>
          <w:p w14:paraId="4D709152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018" w:type="dxa"/>
            <w:tcBorders>
              <w:left w:val="nil"/>
              <w:right w:val="nil"/>
            </w:tcBorders>
          </w:tcPr>
          <w:p w14:paraId="4D709153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Telèfon</w:t>
            </w:r>
          </w:p>
          <w:p w14:paraId="4D709154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710B2F" w:rsidRPr="002078E3" w14:paraId="4D709158" w14:textId="77777777" w:rsidTr="00D81107">
        <w:tc>
          <w:tcPr>
            <w:tcW w:w="9072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4D709156" w14:textId="77777777" w:rsidR="00710B2F" w:rsidRPr="002078E3" w:rsidRDefault="00710B2F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Correu electrònic</w:t>
            </w:r>
          </w:p>
          <w:p w14:paraId="4D709157" w14:textId="77777777" w:rsidR="00710B2F" w:rsidRPr="002078E3" w:rsidRDefault="00DE700E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</w:tbl>
    <w:p w14:paraId="4D709159" w14:textId="77777777" w:rsidR="00DE700E" w:rsidRPr="002078E3" w:rsidRDefault="00DE700E" w:rsidP="0095637E">
      <w:pPr>
        <w:tabs>
          <w:tab w:val="left" w:pos="0"/>
        </w:tabs>
        <w:spacing w:line="276" w:lineRule="auto"/>
        <w:ind w:right="-81"/>
        <w:rPr>
          <w:rFonts w:cs="Arial"/>
          <w:b/>
          <w:sz w:val="20"/>
        </w:rPr>
      </w:pPr>
    </w:p>
    <w:p w14:paraId="4D70915A" w14:textId="77777777" w:rsidR="00710B2F" w:rsidRPr="002078E3" w:rsidRDefault="00710B2F" w:rsidP="0095637E">
      <w:pPr>
        <w:tabs>
          <w:tab w:val="left" w:pos="0"/>
        </w:tabs>
        <w:spacing w:line="276" w:lineRule="auto"/>
        <w:ind w:right="-81"/>
        <w:rPr>
          <w:rFonts w:cs="Arial"/>
          <w:b/>
          <w:szCs w:val="22"/>
          <w:vertAlign w:val="superscript"/>
        </w:rPr>
      </w:pPr>
      <w:r w:rsidRPr="002078E3">
        <w:rPr>
          <w:rFonts w:cs="Arial"/>
          <w:b/>
          <w:szCs w:val="22"/>
        </w:rPr>
        <w:t>Alta de dades bancàries</w:t>
      </w:r>
      <w:r w:rsidRPr="002078E3">
        <w:rPr>
          <w:rFonts w:cs="Arial"/>
          <w:b/>
          <w:szCs w:val="22"/>
          <w:vertAlign w:val="superscript"/>
        </w:rPr>
        <w:t xml:space="preserve">1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221"/>
        <w:gridCol w:w="322"/>
        <w:gridCol w:w="322"/>
        <w:gridCol w:w="322"/>
        <w:gridCol w:w="322"/>
        <w:gridCol w:w="216"/>
        <w:gridCol w:w="216"/>
        <w:gridCol w:w="216"/>
        <w:gridCol w:w="247"/>
        <w:gridCol w:w="322"/>
        <w:gridCol w:w="322"/>
        <w:gridCol w:w="221"/>
        <w:gridCol w:w="322"/>
        <w:gridCol w:w="322"/>
        <w:gridCol w:w="322"/>
        <w:gridCol w:w="322"/>
        <w:gridCol w:w="322"/>
        <w:gridCol w:w="322"/>
        <w:gridCol w:w="293"/>
        <w:gridCol w:w="216"/>
        <w:gridCol w:w="216"/>
        <w:gridCol w:w="271"/>
        <w:gridCol w:w="322"/>
        <w:gridCol w:w="322"/>
        <w:gridCol w:w="322"/>
        <w:gridCol w:w="322"/>
        <w:gridCol w:w="322"/>
      </w:tblGrid>
      <w:tr w:rsidR="00710B2F" w:rsidRPr="002078E3" w14:paraId="4D70915D" w14:textId="77777777" w:rsidTr="009A3215">
        <w:tc>
          <w:tcPr>
            <w:tcW w:w="5000" w:type="pct"/>
            <w:gridSpan w:val="31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4D70915B" w14:textId="77777777" w:rsidR="00710B2F" w:rsidRPr="002078E3" w:rsidRDefault="00710B2F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Denominació de l’entitat bancària o d’estalvi</w:t>
            </w:r>
          </w:p>
          <w:p w14:paraId="4D70915C" w14:textId="77777777" w:rsidR="00710B2F" w:rsidRPr="002078E3" w:rsidRDefault="00DE700E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710B2F" w:rsidRPr="002078E3" w14:paraId="4D70915F" w14:textId="77777777" w:rsidTr="009A3215">
        <w:tc>
          <w:tcPr>
            <w:tcW w:w="5000" w:type="pct"/>
            <w:gridSpan w:val="31"/>
            <w:tcBorders>
              <w:left w:val="nil"/>
              <w:bottom w:val="nil"/>
              <w:right w:val="nil"/>
            </w:tcBorders>
          </w:tcPr>
          <w:p w14:paraId="4D70915E" w14:textId="77777777" w:rsidR="00710B2F" w:rsidRPr="002078E3" w:rsidRDefault="00710B2F" w:rsidP="002078E3">
            <w:pPr>
              <w:tabs>
                <w:tab w:val="left" w:pos="-108"/>
                <w:tab w:val="left" w:pos="0"/>
              </w:tabs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Codi IBAN</w:t>
            </w:r>
          </w:p>
        </w:tc>
      </w:tr>
      <w:tr w:rsidR="002875AE" w:rsidRPr="002078E3" w14:paraId="4D70917D" w14:textId="77777777" w:rsidTr="009A3215"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09160" w14:textId="77777777" w:rsidR="00710B2F" w:rsidRPr="00DE700E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61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62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63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09164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09165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66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67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68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09169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0916A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6B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6C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6D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0916E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0916F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70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71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72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09173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09174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709175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76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77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09178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09179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7A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7B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7C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</w:tr>
      <w:tr w:rsidR="00DE700E" w:rsidRPr="002078E3" w14:paraId="4D709191" w14:textId="77777777" w:rsidTr="009A3215"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0917E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0917F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09180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09181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14:paraId="4D709182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09183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09184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09185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09186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09187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09188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09189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4D70918A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4D70918B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14:paraId="4D70918C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967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0918D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Codi SWIFT / BIC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4D70918E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4D70918F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4D709190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</w:tr>
      <w:tr w:rsidR="002875AE" w:rsidRPr="002078E3" w14:paraId="4D7091AF" w14:textId="77777777" w:rsidTr="009A3215"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09192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93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94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95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09196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09197" w14:textId="77777777" w:rsidR="00710B2F" w:rsidRPr="002078E3" w:rsidRDefault="00DE700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98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</w:tcPr>
          <w:p w14:paraId="4D709199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9A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0919B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9C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9D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0919E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4D70919F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7091A0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A1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A2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A3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A4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A5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A6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A7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A8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A9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AA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AB" w14:textId="77777777" w:rsidR="00710B2F" w:rsidRPr="002078E3" w:rsidRDefault="00376C88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091AC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4D7091AD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4D7091AE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</w:tr>
      <w:tr w:rsidR="00DE700E" w:rsidRPr="002078E3" w14:paraId="4D7091C0" w14:textId="77777777" w:rsidTr="009A3215">
        <w:trPr>
          <w:trHeight w:val="70"/>
        </w:trPr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091B0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091B1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091B2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091B3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14:paraId="4D7091B4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091B5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091B6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091B7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091B8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091B9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091BA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091BB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4D7091BC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4D7091BD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14:paraId="4D7091BE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  <w:tc>
          <w:tcPr>
            <w:tcW w:w="2503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D7091BF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6"/>
                <w:szCs w:val="16"/>
              </w:rPr>
            </w:pPr>
          </w:p>
        </w:tc>
      </w:tr>
      <w:tr w:rsidR="00710B2F" w:rsidRPr="002078E3" w14:paraId="4D7091C2" w14:textId="77777777" w:rsidTr="009A3215">
        <w:tc>
          <w:tcPr>
            <w:tcW w:w="5000" w:type="pct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091C1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4"/>
                <w:szCs w:val="16"/>
              </w:rPr>
            </w:pPr>
          </w:p>
        </w:tc>
      </w:tr>
      <w:tr w:rsidR="00710B2F" w:rsidRPr="002078E3" w14:paraId="4D7091C5" w14:textId="77777777" w:rsidTr="009A3215">
        <w:tc>
          <w:tcPr>
            <w:tcW w:w="5000" w:type="pct"/>
            <w:gridSpan w:val="31"/>
            <w:tcBorders>
              <w:top w:val="nil"/>
              <w:left w:val="nil"/>
              <w:right w:val="nil"/>
            </w:tcBorders>
          </w:tcPr>
          <w:p w14:paraId="4D7091C3" w14:textId="77777777" w:rsidR="00710B2F" w:rsidRPr="002078E3" w:rsidRDefault="00710B2F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Adreça</w:t>
            </w:r>
          </w:p>
          <w:p w14:paraId="4D7091C4" w14:textId="77777777" w:rsidR="00710B2F" w:rsidRPr="002078E3" w:rsidRDefault="0095637E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DE700E" w:rsidRPr="002078E3" w14:paraId="4D7091CC" w14:textId="77777777" w:rsidTr="009A3215">
        <w:tc>
          <w:tcPr>
            <w:tcW w:w="1632" w:type="pct"/>
            <w:gridSpan w:val="10"/>
            <w:tcBorders>
              <w:left w:val="nil"/>
              <w:bottom w:val="single" w:sz="4" w:space="0" w:color="000000"/>
              <w:right w:val="nil"/>
            </w:tcBorders>
          </w:tcPr>
          <w:p w14:paraId="4D7091C6" w14:textId="77777777" w:rsidR="00710B2F" w:rsidRPr="002078E3" w:rsidRDefault="00710B2F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Codi postal</w:t>
            </w:r>
          </w:p>
          <w:p w14:paraId="4D7091C7" w14:textId="77777777" w:rsidR="00710B2F" w:rsidRPr="002078E3" w:rsidRDefault="0095637E" w:rsidP="002078E3">
            <w:pPr>
              <w:ind w:left="-108"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103" w:type="pct"/>
            <w:gridSpan w:val="13"/>
            <w:tcBorders>
              <w:left w:val="nil"/>
              <w:bottom w:val="single" w:sz="4" w:space="0" w:color="000000"/>
              <w:right w:val="nil"/>
            </w:tcBorders>
          </w:tcPr>
          <w:p w14:paraId="4D7091C8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Població</w:t>
            </w:r>
          </w:p>
          <w:p w14:paraId="4D7091C9" w14:textId="77777777" w:rsidR="00710B2F" w:rsidRPr="002078E3" w:rsidRDefault="0095637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66" w:type="pct"/>
            <w:gridSpan w:val="8"/>
            <w:tcBorders>
              <w:left w:val="nil"/>
              <w:bottom w:val="single" w:sz="4" w:space="0" w:color="000000"/>
              <w:right w:val="nil"/>
            </w:tcBorders>
          </w:tcPr>
          <w:p w14:paraId="4D7091CA" w14:textId="77777777" w:rsidR="00710B2F" w:rsidRPr="002078E3" w:rsidRDefault="00710B2F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bookmarkStart w:id="2" w:name="Text18"/>
            <w:r w:rsidRPr="002078E3">
              <w:rPr>
                <w:rFonts w:cs="Arial"/>
                <w:sz w:val="16"/>
                <w:szCs w:val="16"/>
              </w:rPr>
              <w:t>País</w:t>
            </w:r>
          </w:p>
          <w:bookmarkEnd w:id="2"/>
          <w:p w14:paraId="4D7091CB" w14:textId="77777777" w:rsidR="00710B2F" w:rsidRPr="002078E3" w:rsidRDefault="0095637E" w:rsidP="002078E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710B2F" w:rsidRPr="002078E3" w14:paraId="4D7091D0" w14:textId="77777777" w:rsidTr="009A3215">
        <w:tc>
          <w:tcPr>
            <w:tcW w:w="5000" w:type="pct"/>
            <w:gridSpan w:val="31"/>
            <w:tcBorders>
              <w:left w:val="nil"/>
              <w:bottom w:val="single" w:sz="12" w:space="0" w:color="000000"/>
              <w:right w:val="nil"/>
            </w:tcBorders>
          </w:tcPr>
          <w:p w14:paraId="4D7091CD" w14:textId="77777777" w:rsidR="00710B2F" w:rsidRPr="002078E3" w:rsidRDefault="00710B2F" w:rsidP="0095637E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Diligència de conformitat de l’entitat de crèdit (signada i segellada)</w:t>
            </w:r>
          </w:p>
          <w:p w14:paraId="4D7091CE" w14:textId="77777777" w:rsidR="00710B2F" w:rsidRDefault="0095637E" w:rsidP="0095637E">
            <w:pPr>
              <w:ind w:left="-108" w:right="-8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14:paraId="4D7091CF" w14:textId="77777777" w:rsidR="0095637E" w:rsidRPr="0095637E" w:rsidRDefault="0095637E" w:rsidP="0095637E">
            <w:pPr>
              <w:ind w:left="-108" w:right="-81"/>
              <w:rPr>
                <w:rFonts w:cs="Arial"/>
                <w:szCs w:val="22"/>
              </w:rPr>
            </w:pPr>
          </w:p>
        </w:tc>
      </w:tr>
    </w:tbl>
    <w:p w14:paraId="4D7091D1" w14:textId="77777777" w:rsidR="002875AE" w:rsidRPr="00D81107" w:rsidRDefault="002875AE" w:rsidP="002875AE">
      <w:pPr>
        <w:tabs>
          <w:tab w:val="left" w:pos="0"/>
        </w:tabs>
        <w:ind w:right="-81"/>
        <w:rPr>
          <w:rFonts w:cs="Arial"/>
          <w:sz w:val="14"/>
          <w:szCs w:val="14"/>
        </w:rPr>
      </w:pPr>
      <w:r w:rsidRPr="00D81107">
        <w:rPr>
          <w:rFonts w:cs="Arial"/>
          <w:b/>
          <w:sz w:val="14"/>
          <w:szCs w:val="14"/>
          <w:vertAlign w:val="superscript"/>
        </w:rPr>
        <w:t>1</w:t>
      </w:r>
      <w:r w:rsidRPr="00D81107">
        <w:rPr>
          <w:rFonts w:cs="Arial"/>
          <w:sz w:val="14"/>
          <w:szCs w:val="14"/>
        </w:rPr>
        <w:t xml:space="preserve"> És imprescindible el codi IBAN i el codi SWIFT/BIC. Les dades s’han d’emplenar començant per l’esquerra.</w:t>
      </w:r>
    </w:p>
    <w:p w14:paraId="4D7091D3" w14:textId="45432FD6" w:rsidR="0095637E" w:rsidRPr="00D81107" w:rsidRDefault="002875AE" w:rsidP="00D81107">
      <w:pPr>
        <w:tabs>
          <w:tab w:val="left" w:pos="0"/>
        </w:tabs>
        <w:ind w:right="-81"/>
        <w:rPr>
          <w:rFonts w:cs="Arial"/>
          <w:b/>
          <w:sz w:val="14"/>
          <w:szCs w:val="14"/>
        </w:rPr>
      </w:pPr>
      <w:r w:rsidRPr="00D81107">
        <w:rPr>
          <w:rFonts w:cs="Arial"/>
          <w:sz w:val="14"/>
          <w:szCs w:val="14"/>
        </w:rPr>
        <w:t>El creditor o creditora ha de signar sempre aquesta sol·licitud (tant si demana només una alta o una baixa, com si demana una alta i una baixa). Si el titular del compte és una persona física, n’hi ha prou que aporti una fotocòpia de la llibreta d’estalvi</w:t>
      </w:r>
      <w:r w:rsidR="003D7575">
        <w:rPr>
          <w:rFonts w:cs="Arial"/>
          <w:sz w:val="14"/>
          <w:szCs w:val="14"/>
        </w:rPr>
        <w:t>s</w:t>
      </w:r>
      <w:r w:rsidRPr="00D81107">
        <w:rPr>
          <w:rFonts w:cs="Arial"/>
          <w:sz w:val="14"/>
          <w:szCs w:val="14"/>
        </w:rPr>
        <w:t xml:space="preserve">, xec, o extracte tramès pel </w:t>
      </w:r>
      <w:r w:rsidR="00965F00">
        <w:rPr>
          <w:rFonts w:cs="Arial"/>
          <w:sz w:val="14"/>
          <w:szCs w:val="14"/>
        </w:rPr>
        <w:t>b</w:t>
      </w:r>
      <w:r w:rsidRPr="00D81107">
        <w:rPr>
          <w:rFonts w:cs="Arial"/>
          <w:sz w:val="14"/>
          <w:szCs w:val="14"/>
        </w:rPr>
        <w:t>anc o qualsevol altre document on consti el nom del titular i el número de compte IBAN.</w:t>
      </w:r>
    </w:p>
    <w:p w14:paraId="25D92194" w14:textId="77777777" w:rsidR="00D81107" w:rsidRDefault="00D81107" w:rsidP="00D163F2">
      <w:pPr>
        <w:tabs>
          <w:tab w:val="left" w:pos="0"/>
        </w:tabs>
        <w:spacing w:line="276" w:lineRule="auto"/>
        <w:ind w:right="-81"/>
        <w:rPr>
          <w:rFonts w:cs="Arial"/>
          <w:b/>
          <w:szCs w:val="22"/>
        </w:rPr>
      </w:pPr>
    </w:p>
    <w:p w14:paraId="69DE2048" w14:textId="283F7786" w:rsidR="00D163F2" w:rsidRDefault="00D163F2" w:rsidP="00D163F2">
      <w:pPr>
        <w:tabs>
          <w:tab w:val="left" w:pos="0"/>
        </w:tabs>
        <w:spacing w:line="276" w:lineRule="auto"/>
        <w:ind w:right="-81"/>
        <w:rPr>
          <w:rFonts w:cs="Arial"/>
          <w:b/>
          <w:szCs w:val="22"/>
        </w:rPr>
      </w:pPr>
      <w:r w:rsidRPr="002078E3">
        <w:rPr>
          <w:rFonts w:cs="Arial"/>
          <w:b/>
          <w:szCs w:val="22"/>
        </w:rPr>
        <w:t>Baixa de dades bancàries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"/>
        <w:gridCol w:w="324"/>
        <w:gridCol w:w="324"/>
        <w:gridCol w:w="216"/>
        <w:gridCol w:w="216"/>
        <w:gridCol w:w="216"/>
        <w:gridCol w:w="251"/>
        <w:gridCol w:w="324"/>
        <w:gridCol w:w="324"/>
        <w:gridCol w:w="324"/>
        <w:gridCol w:w="221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221"/>
        <w:gridCol w:w="323"/>
        <w:gridCol w:w="323"/>
        <w:gridCol w:w="323"/>
        <w:gridCol w:w="323"/>
      </w:tblGrid>
      <w:tr w:rsidR="00D163F2" w:rsidRPr="002078E3" w14:paraId="25F43301" w14:textId="77777777" w:rsidTr="00324362">
        <w:tc>
          <w:tcPr>
            <w:tcW w:w="0" w:type="auto"/>
            <w:gridSpan w:val="30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2C11FF7" w14:textId="0E9F3E52" w:rsidR="00D163F2" w:rsidRPr="002078E3" w:rsidRDefault="00D163F2" w:rsidP="00324362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95637E">
              <w:rPr>
                <w:rFonts w:cs="Arial"/>
                <w:szCs w:val="22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37E">
              <w:rPr>
                <w:rFonts w:cs="Arial"/>
                <w:szCs w:val="22"/>
              </w:rPr>
              <w:instrText xml:space="preserve"> FORMCHECKBOX </w:instrText>
            </w:r>
            <w:r w:rsidR="00E515CB" w:rsidRPr="0095637E">
              <w:rPr>
                <w:rFonts w:cs="Arial"/>
                <w:szCs w:val="22"/>
              </w:rPr>
            </w:r>
            <w:r w:rsidRPr="0095637E">
              <w:rPr>
                <w:rFonts w:cs="Arial"/>
                <w:szCs w:val="22"/>
              </w:rPr>
              <w:fldChar w:fldCharType="separate"/>
            </w:r>
            <w:r w:rsidRPr="0095637E">
              <w:rPr>
                <w:rFonts w:cs="Arial"/>
                <w:szCs w:val="22"/>
              </w:rPr>
              <w:fldChar w:fldCharType="end"/>
            </w:r>
            <w:r w:rsidRPr="0095637E">
              <w:rPr>
                <w:rFonts w:cs="Arial"/>
                <w:szCs w:val="22"/>
              </w:rPr>
              <w:t xml:space="preserve"> </w:t>
            </w:r>
            <w:r w:rsidRPr="002078E3">
              <w:rPr>
                <w:rFonts w:cs="Arial"/>
                <w:sz w:val="16"/>
                <w:szCs w:val="16"/>
              </w:rPr>
              <w:t>Sol·licito que es donin de baixa les dades bancàries següents:</w:t>
            </w:r>
          </w:p>
        </w:tc>
      </w:tr>
      <w:tr w:rsidR="00D163F2" w:rsidRPr="002078E3" w14:paraId="7D25AA9B" w14:textId="77777777" w:rsidTr="00324362">
        <w:tc>
          <w:tcPr>
            <w:tcW w:w="0" w:type="auto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245572E6" w14:textId="77777777" w:rsidR="00D163F2" w:rsidRPr="002078E3" w:rsidRDefault="00D163F2" w:rsidP="00324362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Codi IBAN</w:t>
            </w:r>
          </w:p>
        </w:tc>
      </w:tr>
      <w:tr w:rsidR="00D163F2" w:rsidRPr="002078E3" w14:paraId="1F4A0DD6" w14:textId="77777777" w:rsidTr="00D81107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055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98D1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5EE6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5049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CB2E0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140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EEBC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4489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3C58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1F07B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89E9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6059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12B9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F543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ACBB4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935B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D12B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208E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1CC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30C66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953A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8266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62F6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6464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00ED2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547F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6D8A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4C6E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F732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Pr="00DE700E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</w:tr>
      <w:tr w:rsidR="00D163F2" w:rsidRPr="002078E3" w14:paraId="3C729F7D" w14:textId="77777777" w:rsidTr="00D81107"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187F5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9AB35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9C4A1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92D0E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024062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CE8AF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76FCB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8A001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F175D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D00BD2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26A9A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084C3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13121F8F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39516806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03107511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2967BA36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0B5F6378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65779F66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392AFDB9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41546ABD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5E8FA7E7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4829418D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71C4A8FE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20941242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8D3CB9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245F81BD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7F01054D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65354C6A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48C158A5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</w:tr>
      <w:tr w:rsidR="00D163F2" w:rsidRPr="002078E3" w14:paraId="7E6A15B8" w14:textId="77777777" w:rsidTr="00D81107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4752" w14:textId="77777777" w:rsidR="00D163F2" w:rsidRDefault="00D163F2" w:rsidP="00324362">
            <w:r w:rsidRPr="009654D0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4D0">
              <w:rPr>
                <w:rFonts w:cs="Arial"/>
                <w:szCs w:val="22"/>
              </w:rPr>
              <w:instrText xml:space="preserve"> FORMTEXT </w:instrText>
            </w:r>
            <w:r w:rsidRPr="009654D0">
              <w:rPr>
                <w:rFonts w:cs="Arial"/>
                <w:szCs w:val="22"/>
              </w:rPr>
            </w:r>
            <w:r w:rsidRPr="009654D0">
              <w:rPr>
                <w:rFonts w:cs="Arial"/>
                <w:szCs w:val="22"/>
              </w:rPr>
              <w:fldChar w:fldCharType="separate"/>
            </w:r>
            <w:r w:rsidRPr="009654D0">
              <w:rPr>
                <w:rFonts w:cs="Arial"/>
                <w:szCs w:val="22"/>
              </w:rPr>
              <w:t> </w:t>
            </w:r>
            <w:r w:rsidRPr="009654D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BE26" w14:textId="77777777" w:rsidR="00D163F2" w:rsidRDefault="00D163F2" w:rsidP="00324362">
            <w:r w:rsidRPr="009654D0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4D0">
              <w:rPr>
                <w:rFonts w:cs="Arial"/>
                <w:szCs w:val="22"/>
              </w:rPr>
              <w:instrText xml:space="preserve"> FORMTEXT </w:instrText>
            </w:r>
            <w:r w:rsidRPr="009654D0">
              <w:rPr>
                <w:rFonts w:cs="Arial"/>
                <w:szCs w:val="22"/>
              </w:rPr>
            </w:r>
            <w:r w:rsidRPr="009654D0">
              <w:rPr>
                <w:rFonts w:cs="Arial"/>
                <w:szCs w:val="22"/>
              </w:rPr>
              <w:fldChar w:fldCharType="separate"/>
            </w:r>
            <w:r w:rsidRPr="009654D0">
              <w:rPr>
                <w:rFonts w:cs="Arial"/>
                <w:szCs w:val="22"/>
              </w:rPr>
              <w:t> </w:t>
            </w:r>
            <w:r w:rsidRPr="009654D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9BD5" w14:textId="77777777" w:rsidR="00D163F2" w:rsidRDefault="00D163F2" w:rsidP="00324362">
            <w:r w:rsidRPr="009654D0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4D0">
              <w:rPr>
                <w:rFonts w:cs="Arial"/>
                <w:szCs w:val="22"/>
              </w:rPr>
              <w:instrText xml:space="preserve"> FORMTEXT </w:instrText>
            </w:r>
            <w:r w:rsidRPr="009654D0">
              <w:rPr>
                <w:rFonts w:cs="Arial"/>
                <w:szCs w:val="22"/>
              </w:rPr>
            </w:r>
            <w:r w:rsidRPr="009654D0">
              <w:rPr>
                <w:rFonts w:cs="Arial"/>
                <w:szCs w:val="22"/>
              </w:rPr>
              <w:fldChar w:fldCharType="separate"/>
            </w:r>
            <w:r w:rsidRPr="009654D0">
              <w:rPr>
                <w:rFonts w:cs="Arial"/>
                <w:szCs w:val="22"/>
              </w:rPr>
              <w:t> </w:t>
            </w:r>
            <w:r w:rsidRPr="009654D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2706" w14:textId="77777777" w:rsidR="00D163F2" w:rsidRDefault="00D163F2" w:rsidP="00324362">
            <w:r w:rsidRPr="009654D0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654D0">
              <w:rPr>
                <w:rFonts w:cs="Arial"/>
                <w:szCs w:val="22"/>
              </w:rPr>
              <w:instrText xml:space="preserve"> FORMTEXT </w:instrText>
            </w:r>
            <w:r w:rsidRPr="009654D0">
              <w:rPr>
                <w:rFonts w:cs="Arial"/>
                <w:szCs w:val="22"/>
              </w:rPr>
            </w:r>
            <w:r w:rsidRPr="009654D0">
              <w:rPr>
                <w:rFonts w:cs="Arial"/>
                <w:szCs w:val="22"/>
              </w:rPr>
              <w:fldChar w:fldCharType="separate"/>
            </w:r>
            <w:r w:rsidRPr="009654D0">
              <w:rPr>
                <w:rFonts w:cs="Arial"/>
                <w:szCs w:val="22"/>
              </w:rPr>
              <w:t> </w:t>
            </w:r>
            <w:r w:rsidRPr="009654D0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CF9B5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5738" w14:textId="77777777" w:rsidR="00D163F2" w:rsidRDefault="00D163F2" w:rsidP="00324362">
            <w:r w:rsidRPr="00031268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31268">
              <w:rPr>
                <w:rFonts w:cs="Arial"/>
                <w:szCs w:val="22"/>
              </w:rPr>
              <w:instrText xml:space="preserve"> FORMTEXT </w:instrText>
            </w:r>
            <w:r w:rsidRPr="00031268">
              <w:rPr>
                <w:rFonts w:cs="Arial"/>
                <w:szCs w:val="22"/>
              </w:rPr>
            </w:r>
            <w:r w:rsidRPr="00031268">
              <w:rPr>
                <w:rFonts w:cs="Arial"/>
                <w:szCs w:val="22"/>
              </w:rPr>
              <w:fldChar w:fldCharType="separate"/>
            </w:r>
            <w:r w:rsidRPr="00031268">
              <w:rPr>
                <w:rFonts w:cs="Arial"/>
                <w:szCs w:val="22"/>
              </w:rPr>
              <w:t> </w:t>
            </w:r>
            <w:r w:rsidRPr="0003126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B73E" w14:textId="77777777" w:rsidR="00D163F2" w:rsidRDefault="00D163F2" w:rsidP="00324362">
            <w:r w:rsidRPr="00031268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31268">
              <w:rPr>
                <w:rFonts w:cs="Arial"/>
                <w:szCs w:val="22"/>
              </w:rPr>
              <w:instrText xml:space="preserve"> FORMTEXT </w:instrText>
            </w:r>
            <w:r w:rsidRPr="00031268">
              <w:rPr>
                <w:rFonts w:cs="Arial"/>
                <w:szCs w:val="22"/>
              </w:rPr>
            </w:r>
            <w:r w:rsidRPr="00031268">
              <w:rPr>
                <w:rFonts w:cs="Arial"/>
                <w:szCs w:val="22"/>
              </w:rPr>
              <w:fldChar w:fldCharType="separate"/>
            </w:r>
            <w:r w:rsidRPr="00031268">
              <w:rPr>
                <w:rFonts w:cs="Arial"/>
                <w:szCs w:val="22"/>
              </w:rPr>
              <w:t> </w:t>
            </w:r>
            <w:r w:rsidRPr="0003126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8C54" w14:textId="77777777" w:rsidR="00D163F2" w:rsidRDefault="00D163F2" w:rsidP="00324362">
            <w:r w:rsidRPr="00031268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31268">
              <w:rPr>
                <w:rFonts w:cs="Arial"/>
                <w:szCs w:val="22"/>
              </w:rPr>
              <w:instrText xml:space="preserve"> FORMTEXT </w:instrText>
            </w:r>
            <w:r w:rsidRPr="00031268">
              <w:rPr>
                <w:rFonts w:cs="Arial"/>
                <w:szCs w:val="22"/>
              </w:rPr>
            </w:r>
            <w:r w:rsidRPr="00031268">
              <w:rPr>
                <w:rFonts w:cs="Arial"/>
                <w:szCs w:val="22"/>
              </w:rPr>
              <w:fldChar w:fldCharType="separate"/>
            </w:r>
            <w:r w:rsidRPr="00031268">
              <w:rPr>
                <w:rFonts w:cs="Arial"/>
                <w:szCs w:val="22"/>
              </w:rPr>
              <w:t> </w:t>
            </w:r>
            <w:r w:rsidRPr="0003126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654D" w14:textId="77777777" w:rsidR="00D163F2" w:rsidRDefault="00D163F2" w:rsidP="00324362">
            <w:r w:rsidRPr="00031268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31268">
              <w:rPr>
                <w:rFonts w:cs="Arial"/>
                <w:szCs w:val="22"/>
              </w:rPr>
              <w:instrText xml:space="preserve"> FORMTEXT </w:instrText>
            </w:r>
            <w:r w:rsidRPr="00031268">
              <w:rPr>
                <w:rFonts w:cs="Arial"/>
                <w:szCs w:val="22"/>
              </w:rPr>
            </w:r>
            <w:r w:rsidRPr="00031268">
              <w:rPr>
                <w:rFonts w:cs="Arial"/>
                <w:szCs w:val="22"/>
              </w:rPr>
              <w:fldChar w:fldCharType="separate"/>
            </w:r>
            <w:r w:rsidRPr="00031268">
              <w:rPr>
                <w:rFonts w:cs="Arial"/>
                <w:szCs w:val="22"/>
              </w:rPr>
              <w:t> </w:t>
            </w:r>
            <w:r w:rsidRPr="0003126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B45AA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6CFE" w14:textId="77777777" w:rsidR="00D163F2" w:rsidRDefault="00D163F2" w:rsidP="00324362">
            <w:r w:rsidRPr="00DC6AE9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6AE9">
              <w:rPr>
                <w:rFonts w:cs="Arial"/>
                <w:szCs w:val="22"/>
              </w:rPr>
              <w:instrText xml:space="preserve"> FORMTEXT </w:instrText>
            </w:r>
            <w:r w:rsidRPr="00DC6AE9">
              <w:rPr>
                <w:rFonts w:cs="Arial"/>
                <w:szCs w:val="22"/>
              </w:rPr>
            </w:r>
            <w:r w:rsidRPr="00DC6AE9">
              <w:rPr>
                <w:rFonts w:cs="Arial"/>
                <w:szCs w:val="22"/>
              </w:rPr>
              <w:fldChar w:fldCharType="separate"/>
            </w:r>
            <w:r w:rsidRPr="00DC6AE9">
              <w:rPr>
                <w:rFonts w:cs="Arial"/>
                <w:szCs w:val="22"/>
              </w:rPr>
              <w:t> </w:t>
            </w:r>
            <w:r w:rsidRPr="00DC6AE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04C4" w14:textId="77777777" w:rsidR="00D163F2" w:rsidRDefault="00D163F2" w:rsidP="00324362">
            <w:r w:rsidRPr="00DC6AE9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C6AE9">
              <w:rPr>
                <w:rFonts w:cs="Arial"/>
                <w:szCs w:val="22"/>
              </w:rPr>
              <w:instrText xml:space="preserve"> FORMTEXT </w:instrText>
            </w:r>
            <w:r w:rsidRPr="00DC6AE9">
              <w:rPr>
                <w:rFonts w:cs="Arial"/>
                <w:szCs w:val="22"/>
              </w:rPr>
            </w:r>
            <w:r w:rsidRPr="00DC6AE9">
              <w:rPr>
                <w:rFonts w:cs="Arial"/>
                <w:szCs w:val="22"/>
              </w:rPr>
              <w:fldChar w:fldCharType="separate"/>
            </w:r>
            <w:r w:rsidRPr="00DC6AE9">
              <w:rPr>
                <w:rFonts w:cs="Arial"/>
                <w:szCs w:val="22"/>
              </w:rPr>
              <w:t> </w:t>
            </w:r>
            <w:r w:rsidRPr="00DC6AE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A9D1C2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12E0D160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55CD17CE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38172210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6A828CB0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2D5C23B7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42D2ECE9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30D780C9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56746633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4A81A1CC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6A28DED5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3CF97569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1A036D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060254FA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2282AF46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0A8AC99B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0964E321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</w:tr>
      <w:tr w:rsidR="00D163F2" w:rsidRPr="002078E3" w14:paraId="4CEDAB52" w14:textId="77777777" w:rsidTr="00D81107">
        <w:tc>
          <w:tcPr>
            <w:tcW w:w="1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01E8B" w14:textId="77777777" w:rsidR="00D163F2" w:rsidRPr="002078E3" w:rsidRDefault="00D163F2" w:rsidP="00324362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CCC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308726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BD8FAE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DB5A4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6E2D97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D7F1F8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5E6A7129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842955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269E2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4F24C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18A0165E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6D5EF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A1E18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16A9D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3F874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F57CD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82F43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9E460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AF1D7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CC36F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33525CC1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79BD335F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68CCDA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5187C573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60AEA916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9A8CE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</w:tr>
      <w:tr w:rsidR="00D163F2" w:rsidRPr="002078E3" w14:paraId="15387FB1" w14:textId="77777777" w:rsidTr="00D81107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4360" w14:textId="77777777" w:rsidR="00D163F2" w:rsidRDefault="00D163F2" w:rsidP="00324362">
            <w:r w:rsidRPr="00DB11B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B11B1">
              <w:rPr>
                <w:rFonts w:cs="Arial"/>
                <w:szCs w:val="22"/>
              </w:rPr>
              <w:instrText xml:space="preserve"> FORMTEXT </w:instrText>
            </w:r>
            <w:r w:rsidRPr="00DB11B1">
              <w:rPr>
                <w:rFonts w:cs="Arial"/>
                <w:szCs w:val="22"/>
              </w:rPr>
            </w:r>
            <w:r w:rsidRPr="00DB11B1">
              <w:rPr>
                <w:rFonts w:cs="Arial"/>
                <w:szCs w:val="22"/>
              </w:rPr>
              <w:fldChar w:fldCharType="separate"/>
            </w:r>
            <w:r w:rsidRPr="00DB11B1">
              <w:rPr>
                <w:rFonts w:cs="Arial"/>
                <w:szCs w:val="22"/>
              </w:rPr>
              <w:t> </w:t>
            </w:r>
            <w:r w:rsidRPr="00DB11B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AADE" w14:textId="77777777" w:rsidR="00D163F2" w:rsidRDefault="00D163F2" w:rsidP="00324362">
            <w:r w:rsidRPr="00DB11B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B11B1">
              <w:rPr>
                <w:rFonts w:cs="Arial"/>
                <w:szCs w:val="22"/>
              </w:rPr>
              <w:instrText xml:space="preserve"> FORMTEXT </w:instrText>
            </w:r>
            <w:r w:rsidRPr="00DB11B1">
              <w:rPr>
                <w:rFonts w:cs="Arial"/>
                <w:szCs w:val="22"/>
              </w:rPr>
            </w:r>
            <w:r w:rsidRPr="00DB11B1">
              <w:rPr>
                <w:rFonts w:cs="Arial"/>
                <w:szCs w:val="22"/>
              </w:rPr>
              <w:fldChar w:fldCharType="separate"/>
            </w:r>
            <w:r w:rsidRPr="00DB11B1">
              <w:rPr>
                <w:rFonts w:cs="Arial"/>
                <w:szCs w:val="22"/>
              </w:rPr>
              <w:t> </w:t>
            </w:r>
            <w:r w:rsidRPr="00DB11B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DD31" w14:textId="77777777" w:rsidR="00D163F2" w:rsidRDefault="00D163F2" w:rsidP="00324362">
            <w:r w:rsidRPr="00DB11B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B11B1">
              <w:rPr>
                <w:rFonts w:cs="Arial"/>
                <w:szCs w:val="22"/>
              </w:rPr>
              <w:instrText xml:space="preserve"> FORMTEXT </w:instrText>
            </w:r>
            <w:r w:rsidRPr="00DB11B1">
              <w:rPr>
                <w:rFonts w:cs="Arial"/>
                <w:szCs w:val="22"/>
              </w:rPr>
            </w:r>
            <w:r w:rsidRPr="00DB11B1">
              <w:rPr>
                <w:rFonts w:cs="Arial"/>
                <w:szCs w:val="22"/>
              </w:rPr>
              <w:fldChar w:fldCharType="separate"/>
            </w:r>
            <w:r w:rsidRPr="00DB11B1">
              <w:rPr>
                <w:rFonts w:cs="Arial"/>
                <w:szCs w:val="22"/>
              </w:rPr>
              <w:t> </w:t>
            </w:r>
            <w:r w:rsidRPr="00DB11B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72C5" w14:textId="77777777" w:rsidR="00D163F2" w:rsidRDefault="00D163F2" w:rsidP="00324362">
            <w:r w:rsidRPr="00DB11B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B11B1">
              <w:rPr>
                <w:rFonts w:cs="Arial"/>
                <w:szCs w:val="22"/>
              </w:rPr>
              <w:instrText xml:space="preserve"> FORMTEXT </w:instrText>
            </w:r>
            <w:r w:rsidRPr="00DB11B1">
              <w:rPr>
                <w:rFonts w:cs="Arial"/>
                <w:szCs w:val="22"/>
              </w:rPr>
            </w:r>
            <w:r w:rsidRPr="00DB11B1">
              <w:rPr>
                <w:rFonts w:cs="Arial"/>
                <w:szCs w:val="22"/>
              </w:rPr>
              <w:fldChar w:fldCharType="separate"/>
            </w:r>
            <w:r w:rsidRPr="00DB11B1">
              <w:rPr>
                <w:rFonts w:cs="Arial"/>
                <w:szCs w:val="22"/>
              </w:rPr>
              <w:t> </w:t>
            </w:r>
            <w:r w:rsidRPr="00DB11B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3E4D3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7D1F" w14:textId="77777777" w:rsidR="00D163F2" w:rsidRDefault="00D163F2" w:rsidP="00324362">
            <w:r w:rsidRPr="003A16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A160E">
              <w:rPr>
                <w:rFonts w:cs="Arial"/>
                <w:szCs w:val="22"/>
              </w:rPr>
              <w:instrText xml:space="preserve"> FORMTEXT </w:instrText>
            </w:r>
            <w:r w:rsidRPr="003A160E">
              <w:rPr>
                <w:rFonts w:cs="Arial"/>
                <w:szCs w:val="22"/>
              </w:rPr>
            </w:r>
            <w:r w:rsidRPr="003A160E">
              <w:rPr>
                <w:rFonts w:cs="Arial"/>
                <w:szCs w:val="22"/>
              </w:rPr>
              <w:fldChar w:fldCharType="separate"/>
            </w:r>
            <w:r w:rsidRPr="003A160E">
              <w:rPr>
                <w:rFonts w:cs="Arial"/>
                <w:szCs w:val="22"/>
              </w:rPr>
              <w:t> </w:t>
            </w:r>
            <w:r w:rsidRPr="003A16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DB84" w14:textId="77777777" w:rsidR="00D163F2" w:rsidRDefault="00D163F2" w:rsidP="00324362">
            <w:r w:rsidRPr="003A16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A160E">
              <w:rPr>
                <w:rFonts w:cs="Arial"/>
                <w:szCs w:val="22"/>
              </w:rPr>
              <w:instrText xml:space="preserve"> FORMTEXT </w:instrText>
            </w:r>
            <w:r w:rsidRPr="003A160E">
              <w:rPr>
                <w:rFonts w:cs="Arial"/>
                <w:szCs w:val="22"/>
              </w:rPr>
            </w:r>
            <w:r w:rsidRPr="003A160E">
              <w:rPr>
                <w:rFonts w:cs="Arial"/>
                <w:szCs w:val="22"/>
              </w:rPr>
              <w:fldChar w:fldCharType="separate"/>
            </w:r>
            <w:r w:rsidRPr="003A160E">
              <w:rPr>
                <w:rFonts w:cs="Arial"/>
                <w:szCs w:val="22"/>
              </w:rPr>
              <w:t> </w:t>
            </w:r>
            <w:r w:rsidRPr="003A16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14D8" w14:textId="77777777" w:rsidR="00D163F2" w:rsidRDefault="00D163F2" w:rsidP="00324362">
            <w:r w:rsidRPr="003A16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A160E">
              <w:rPr>
                <w:rFonts w:cs="Arial"/>
                <w:szCs w:val="22"/>
              </w:rPr>
              <w:instrText xml:space="preserve"> FORMTEXT </w:instrText>
            </w:r>
            <w:r w:rsidRPr="003A160E">
              <w:rPr>
                <w:rFonts w:cs="Arial"/>
                <w:szCs w:val="22"/>
              </w:rPr>
            </w:r>
            <w:r w:rsidRPr="003A160E">
              <w:rPr>
                <w:rFonts w:cs="Arial"/>
                <w:szCs w:val="22"/>
              </w:rPr>
              <w:fldChar w:fldCharType="separate"/>
            </w:r>
            <w:r w:rsidRPr="003A160E">
              <w:rPr>
                <w:rFonts w:cs="Arial"/>
                <w:szCs w:val="22"/>
              </w:rPr>
              <w:t> </w:t>
            </w:r>
            <w:r w:rsidRPr="003A16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7DA9" w14:textId="77777777" w:rsidR="00D163F2" w:rsidRDefault="00D163F2" w:rsidP="00324362">
            <w:r w:rsidRPr="003A16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A160E">
              <w:rPr>
                <w:rFonts w:cs="Arial"/>
                <w:szCs w:val="22"/>
              </w:rPr>
              <w:instrText xml:space="preserve"> FORMTEXT </w:instrText>
            </w:r>
            <w:r w:rsidRPr="003A160E">
              <w:rPr>
                <w:rFonts w:cs="Arial"/>
                <w:szCs w:val="22"/>
              </w:rPr>
            </w:r>
            <w:r w:rsidRPr="003A160E">
              <w:rPr>
                <w:rFonts w:cs="Arial"/>
                <w:szCs w:val="22"/>
              </w:rPr>
              <w:fldChar w:fldCharType="separate"/>
            </w:r>
            <w:r w:rsidRPr="003A160E">
              <w:rPr>
                <w:rFonts w:cs="Arial"/>
                <w:szCs w:val="22"/>
              </w:rPr>
              <w:t> </w:t>
            </w:r>
            <w:r w:rsidRPr="003A16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9890D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643A" w14:textId="77777777" w:rsidR="00D163F2" w:rsidRDefault="00D163F2" w:rsidP="00324362">
            <w:r w:rsidRPr="00FD55B9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D55B9">
              <w:rPr>
                <w:rFonts w:cs="Arial"/>
                <w:szCs w:val="22"/>
              </w:rPr>
              <w:instrText xml:space="preserve"> FORMTEXT </w:instrText>
            </w:r>
            <w:r w:rsidRPr="00FD55B9">
              <w:rPr>
                <w:rFonts w:cs="Arial"/>
                <w:szCs w:val="22"/>
              </w:rPr>
            </w:r>
            <w:r w:rsidRPr="00FD55B9">
              <w:rPr>
                <w:rFonts w:cs="Arial"/>
                <w:szCs w:val="22"/>
              </w:rPr>
              <w:fldChar w:fldCharType="separate"/>
            </w:r>
            <w:r w:rsidRPr="00FD55B9">
              <w:rPr>
                <w:rFonts w:cs="Arial"/>
                <w:szCs w:val="22"/>
              </w:rPr>
              <w:t> </w:t>
            </w:r>
            <w:r w:rsidRPr="00FD55B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013B" w14:textId="77777777" w:rsidR="00D163F2" w:rsidRDefault="00D163F2" w:rsidP="00324362">
            <w:r w:rsidRPr="00FD55B9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D55B9">
              <w:rPr>
                <w:rFonts w:cs="Arial"/>
                <w:szCs w:val="22"/>
              </w:rPr>
              <w:instrText xml:space="preserve"> FORMTEXT </w:instrText>
            </w:r>
            <w:r w:rsidRPr="00FD55B9">
              <w:rPr>
                <w:rFonts w:cs="Arial"/>
                <w:szCs w:val="22"/>
              </w:rPr>
            </w:r>
            <w:r w:rsidRPr="00FD55B9">
              <w:rPr>
                <w:rFonts w:cs="Arial"/>
                <w:szCs w:val="22"/>
              </w:rPr>
              <w:fldChar w:fldCharType="separate"/>
            </w:r>
            <w:r w:rsidRPr="00FD55B9">
              <w:rPr>
                <w:rFonts w:cs="Arial"/>
                <w:szCs w:val="22"/>
              </w:rPr>
              <w:t> </w:t>
            </w:r>
            <w:r w:rsidRPr="00FD55B9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8E729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E89B" w14:textId="77777777" w:rsidR="00D163F2" w:rsidRDefault="00D163F2" w:rsidP="00324362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84E8" w14:textId="77777777" w:rsidR="00D163F2" w:rsidRDefault="00D163F2" w:rsidP="00324362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A933" w14:textId="77777777" w:rsidR="00D163F2" w:rsidRDefault="00D163F2" w:rsidP="00324362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D91A" w14:textId="77777777" w:rsidR="00D163F2" w:rsidRDefault="00D163F2" w:rsidP="00324362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908B" w14:textId="77777777" w:rsidR="00D163F2" w:rsidRDefault="00D163F2" w:rsidP="00324362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CCA8" w14:textId="77777777" w:rsidR="00D163F2" w:rsidRDefault="00D163F2" w:rsidP="00324362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30A8" w14:textId="77777777" w:rsidR="00D163F2" w:rsidRDefault="00D163F2" w:rsidP="00324362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8C9B" w14:textId="77777777" w:rsidR="00D163F2" w:rsidRDefault="00D163F2" w:rsidP="00324362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B52E" w14:textId="77777777" w:rsidR="00D163F2" w:rsidRDefault="00D163F2" w:rsidP="00324362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7941" w14:textId="77777777" w:rsidR="00D163F2" w:rsidRDefault="00D163F2" w:rsidP="00324362">
            <w:r w:rsidRPr="00E30E91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30E91">
              <w:rPr>
                <w:rFonts w:cs="Arial"/>
                <w:szCs w:val="22"/>
              </w:rPr>
              <w:instrText xml:space="preserve"> FORMTEXT </w:instrText>
            </w:r>
            <w:r w:rsidRPr="00E30E91">
              <w:rPr>
                <w:rFonts w:cs="Arial"/>
                <w:szCs w:val="22"/>
              </w:rPr>
            </w:r>
            <w:r w:rsidRPr="00E30E91">
              <w:rPr>
                <w:rFonts w:cs="Arial"/>
                <w:szCs w:val="22"/>
              </w:rPr>
              <w:fldChar w:fldCharType="separate"/>
            </w:r>
            <w:r w:rsidRPr="00E30E91">
              <w:rPr>
                <w:rFonts w:cs="Arial"/>
                <w:szCs w:val="22"/>
              </w:rPr>
              <w:t> </w:t>
            </w:r>
            <w:r w:rsidRPr="00E30E9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40AC42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1D48E1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1F819E9B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4AAE62FF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1F189D71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0E5CB280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</w:tr>
      <w:tr w:rsidR="00D163F2" w:rsidRPr="002078E3" w14:paraId="6AFC3018" w14:textId="77777777" w:rsidTr="00324362">
        <w:tc>
          <w:tcPr>
            <w:tcW w:w="0" w:type="auto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3875CB4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</w:tr>
      <w:tr w:rsidR="00D163F2" w:rsidRPr="002078E3" w14:paraId="61063348" w14:textId="77777777" w:rsidTr="003C75A1">
        <w:trPr>
          <w:trHeight w:val="650"/>
        </w:trPr>
        <w:tc>
          <w:tcPr>
            <w:tcW w:w="0" w:type="auto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CDE63A" w14:textId="77777777" w:rsidR="00D163F2" w:rsidRPr="002078E3" w:rsidRDefault="00D163F2" w:rsidP="00324362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95637E">
              <w:rPr>
                <w:rFonts w:cs="Arial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37E">
              <w:rPr>
                <w:rFonts w:cs="Arial"/>
                <w:szCs w:val="22"/>
              </w:rPr>
              <w:instrText xml:space="preserve"> FORMCHECKBOX </w:instrText>
            </w:r>
            <w:r w:rsidRPr="0095637E">
              <w:rPr>
                <w:rFonts w:cs="Arial"/>
                <w:szCs w:val="22"/>
              </w:rPr>
            </w:r>
            <w:r w:rsidRPr="0095637E">
              <w:rPr>
                <w:rFonts w:cs="Arial"/>
                <w:szCs w:val="22"/>
              </w:rPr>
              <w:fldChar w:fldCharType="separate"/>
            </w:r>
            <w:r w:rsidRPr="0095637E">
              <w:rPr>
                <w:rFonts w:cs="Arial"/>
                <w:szCs w:val="22"/>
              </w:rPr>
              <w:fldChar w:fldCharType="end"/>
            </w:r>
            <w:r w:rsidRPr="002078E3">
              <w:rPr>
                <w:rFonts w:cs="Arial"/>
                <w:sz w:val="16"/>
                <w:szCs w:val="16"/>
              </w:rPr>
              <w:t xml:space="preserve"> Sol·licito que es donin de baixa totes les dades bancàries, anteriors a aquesta sol·licitud, que consten en el fitxer de terceres persones de la Generalitat de Catalunya.</w:t>
            </w:r>
          </w:p>
        </w:tc>
      </w:tr>
      <w:tr w:rsidR="00D163F2" w:rsidRPr="002078E3" w14:paraId="7340DD3C" w14:textId="77777777" w:rsidTr="003C75A1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</w:tblBorders>
        </w:tblPrEx>
        <w:trPr>
          <w:trHeight w:val="946"/>
        </w:trPr>
        <w:tc>
          <w:tcPr>
            <w:tcW w:w="0" w:type="auto"/>
            <w:gridSpan w:val="14"/>
            <w:tcBorders>
              <w:top w:val="single" w:sz="4" w:space="0" w:color="000000"/>
              <w:bottom w:val="single" w:sz="12" w:space="0" w:color="auto"/>
            </w:tcBorders>
          </w:tcPr>
          <w:p w14:paraId="45EA46CB" w14:textId="77777777" w:rsidR="00D163F2" w:rsidRPr="002078E3" w:rsidRDefault="00D163F2" w:rsidP="00324362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Signatura del creditor o creditora</w:t>
            </w:r>
          </w:p>
          <w:p w14:paraId="47AABA54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gridSpan w:val="16"/>
            <w:tcBorders>
              <w:top w:val="single" w:sz="4" w:space="0" w:color="000000"/>
              <w:bottom w:val="single" w:sz="12" w:space="0" w:color="auto"/>
            </w:tcBorders>
          </w:tcPr>
          <w:p w14:paraId="7BBB0785" w14:textId="77777777" w:rsidR="00D163F2" w:rsidRPr="002078E3" w:rsidRDefault="00D163F2" w:rsidP="00324362">
            <w:pPr>
              <w:ind w:left="-105" w:right="-81"/>
              <w:rPr>
                <w:rFonts w:cs="Arial"/>
                <w:sz w:val="16"/>
                <w:szCs w:val="16"/>
              </w:rPr>
            </w:pPr>
            <w:r w:rsidRPr="002078E3">
              <w:rPr>
                <w:rFonts w:cs="Arial"/>
                <w:sz w:val="16"/>
                <w:szCs w:val="16"/>
              </w:rPr>
              <w:t>Localitat i data</w:t>
            </w:r>
          </w:p>
          <w:p w14:paraId="511C85CE" w14:textId="77777777" w:rsidR="00D163F2" w:rsidRDefault="00D163F2" w:rsidP="00324362">
            <w:pPr>
              <w:ind w:left="-105"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  <w:p w14:paraId="4E461FDA" w14:textId="77777777" w:rsidR="00D163F2" w:rsidRPr="002078E3" w:rsidRDefault="00D163F2" w:rsidP="00324362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</w:tr>
    </w:tbl>
    <w:p w14:paraId="4B107EE4" w14:textId="77777777" w:rsidR="00D81107" w:rsidRDefault="00D81107" w:rsidP="00D81107">
      <w:pPr>
        <w:rPr>
          <w:b/>
          <w:bCs/>
          <w:color w:val="0F243E"/>
          <w:sz w:val="14"/>
          <w:szCs w:val="14"/>
        </w:rPr>
      </w:pPr>
    </w:p>
    <w:p w14:paraId="6ABFBDB7" w14:textId="15E9F2B3" w:rsidR="00D81107" w:rsidRPr="00161AB2" w:rsidRDefault="00D81107" w:rsidP="00D81107">
      <w:pPr>
        <w:rPr>
          <w:b/>
          <w:bCs/>
          <w:color w:val="0F243E"/>
          <w:sz w:val="12"/>
          <w:szCs w:val="12"/>
        </w:rPr>
      </w:pPr>
      <w:r w:rsidRPr="00161AB2">
        <w:rPr>
          <w:b/>
          <w:bCs/>
          <w:color w:val="0F243E"/>
          <w:sz w:val="12"/>
          <w:szCs w:val="12"/>
        </w:rPr>
        <w:t>Informació bàsica de protecció de dades</w:t>
      </w:r>
    </w:p>
    <w:p w14:paraId="58DE0862" w14:textId="77777777" w:rsidR="00D81107" w:rsidRPr="00161AB2" w:rsidRDefault="00D81107" w:rsidP="00D81107">
      <w:pPr>
        <w:rPr>
          <w:b/>
          <w:bCs/>
          <w:color w:val="0F243E"/>
          <w:sz w:val="12"/>
          <w:szCs w:val="12"/>
        </w:rPr>
      </w:pPr>
    </w:p>
    <w:p w14:paraId="58F4732A" w14:textId="0AC70E77" w:rsidR="00D81107" w:rsidRPr="00161AB2" w:rsidRDefault="00D81107" w:rsidP="00D81107">
      <w:pPr>
        <w:rPr>
          <w:color w:val="0F243E"/>
          <w:sz w:val="12"/>
          <w:szCs w:val="12"/>
        </w:rPr>
      </w:pPr>
      <w:r w:rsidRPr="00161AB2">
        <w:rPr>
          <w:b/>
          <w:bCs/>
          <w:color w:val="0F243E"/>
          <w:sz w:val="12"/>
          <w:szCs w:val="12"/>
        </w:rPr>
        <w:t xml:space="preserve">Identificació del tractament: </w:t>
      </w:r>
      <w:r w:rsidRPr="00161AB2">
        <w:rPr>
          <w:color w:val="0F243E"/>
          <w:sz w:val="12"/>
          <w:szCs w:val="12"/>
        </w:rPr>
        <w:t>Gestió i control dels pagaments i cobraments a persones creditores i deutores de l'Administració de la Generalitat de Catalunya i el seu sector públic</w:t>
      </w:r>
      <w:r w:rsidR="00161AB2" w:rsidRPr="00161AB2">
        <w:rPr>
          <w:color w:val="0F243E"/>
          <w:sz w:val="12"/>
          <w:szCs w:val="12"/>
        </w:rPr>
        <w:t>.</w:t>
      </w:r>
    </w:p>
    <w:p w14:paraId="34F2EAC0" w14:textId="388AF51B" w:rsidR="00D81107" w:rsidRPr="00161AB2" w:rsidRDefault="00D81107" w:rsidP="00D81107">
      <w:pPr>
        <w:rPr>
          <w:color w:val="0F243E"/>
          <w:sz w:val="12"/>
          <w:szCs w:val="12"/>
        </w:rPr>
      </w:pPr>
      <w:r w:rsidRPr="00161AB2">
        <w:rPr>
          <w:b/>
          <w:bCs/>
          <w:color w:val="0F243E"/>
          <w:sz w:val="12"/>
          <w:szCs w:val="12"/>
        </w:rPr>
        <w:t>Responsable del tractament:</w:t>
      </w:r>
      <w:r w:rsidRPr="00161AB2">
        <w:rPr>
          <w:color w:val="0F243E"/>
          <w:sz w:val="12"/>
          <w:szCs w:val="12"/>
        </w:rPr>
        <w:t xml:space="preserve"> Intervenció </w:t>
      </w:r>
      <w:r w:rsidR="00E21EA9">
        <w:rPr>
          <w:color w:val="0F243E"/>
          <w:sz w:val="12"/>
          <w:szCs w:val="12"/>
        </w:rPr>
        <w:t>General</w:t>
      </w:r>
      <w:r w:rsidR="00161AB2" w:rsidRPr="00161AB2">
        <w:rPr>
          <w:color w:val="0F243E"/>
          <w:sz w:val="12"/>
          <w:szCs w:val="12"/>
        </w:rPr>
        <w:t>.</w:t>
      </w:r>
    </w:p>
    <w:p w14:paraId="66248F14" w14:textId="6FD86F5A" w:rsidR="00D81107" w:rsidRPr="00161AB2" w:rsidRDefault="00D81107" w:rsidP="00D81107">
      <w:pPr>
        <w:rPr>
          <w:color w:val="0F243E"/>
          <w:sz w:val="12"/>
          <w:szCs w:val="12"/>
        </w:rPr>
      </w:pPr>
      <w:r w:rsidRPr="00161AB2">
        <w:rPr>
          <w:b/>
          <w:bCs/>
          <w:color w:val="0F243E"/>
          <w:sz w:val="12"/>
          <w:szCs w:val="12"/>
        </w:rPr>
        <w:t>Finalitat del tractament:</w:t>
      </w:r>
      <w:r w:rsidRPr="00161AB2">
        <w:rPr>
          <w:color w:val="0F243E"/>
          <w:sz w:val="12"/>
          <w:szCs w:val="12"/>
        </w:rPr>
        <w:t xml:space="preserve"> </w:t>
      </w:r>
      <w:r w:rsidR="00540F9D">
        <w:rPr>
          <w:color w:val="0F243E"/>
          <w:sz w:val="12"/>
          <w:szCs w:val="12"/>
        </w:rPr>
        <w:t>r</w:t>
      </w:r>
      <w:r w:rsidRPr="00161AB2">
        <w:rPr>
          <w:color w:val="0F243E"/>
          <w:sz w:val="12"/>
          <w:szCs w:val="12"/>
        </w:rPr>
        <w:t>ecollir les dades personals necessàries per a la gestió i el control dels pagaments i cobraments a persones creditores, deutores i dipositants de garanties i dipòsits de l'Administració de la Generalitat de Catalunya i el seu sector públic.</w:t>
      </w:r>
    </w:p>
    <w:p w14:paraId="2391EF79" w14:textId="4E50E5C6" w:rsidR="00D81107" w:rsidRPr="00161AB2" w:rsidRDefault="00D81107" w:rsidP="00D81107">
      <w:pPr>
        <w:rPr>
          <w:color w:val="0F243E"/>
          <w:sz w:val="12"/>
          <w:szCs w:val="12"/>
        </w:rPr>
      </w:pPr>
      <w:r w:rsidRPr="00161AB2">
        <w:rPr>
          <w:b/>
          <w:bCs/>
          <w:color w:val="0F243E"/>
          <w:sz w:val="12"/>
          <w:szCs w:val="12"/>
        </w:rPr>
        <w:t>Drets de les persones interessades:</w:t>
      </w:r>
      <w:r w:rsidRPr="00161AB2">
        <w:rPr>
          <w:color w:val="0F243E"/>
          <w:sz w:val="12"/>
          <w:szCs w:val="12"/>
        </w:rPr>
        <w:t xml:space="preserve"> </w:t>
      </w:r>
      <w:r w:rsidR="00540F9D">
        <w:rPr>
          <w:color w:val="0F243E"/>
          <w:sz w:val="12"/>
          <w:szCs w:val="12"/>
        </w:rPr>
        <w:t>p</w:t>
      </w:r>
      <w:r w:rsidRPr="00161AB2">
        <w:rPr>
          <w:color w:val="0F243E"/>
          <w:sz w:val="12"/>
          <w:szCs w:val="12"/>
        </w:rPr>
        <w:t xml:space="preserve">odeu sol·licitar l’accés, la rectificació, la supressió o la limitació del tractament de les vostres dades. També podeu oposar-vos al tractament. </w:t>
      </w:r>
      <w:r w:rsidR="00CF3B63">
        <w:rPr>
          <w:color w:val="0F243E"/>
          <w:sz w:val="12"/>
          <w:szCs w:val="12"/>
        </w:rPr>
        <w:t>P</w:t>
      </w:r>
      <w:r w:rsidRPr="00161AB2">
        <w:rPr>
          <w:color w:val="0F243E"/>
          <w:sz w:val="12"/>
          <w:szCs w:val="12"/>
        </w:rPr>
        <w:t xml:space="preserve">rocediment per exercir els vostres drets a </w:t>
      </w:r>
      <w:hyperlink r:id="rId8" w:history="1">
        <w:r w:rsidR="002C1BB0" w:rsidRPr="002C1BB0">
          <w:rPr>
            <w:rStyle w:val="Enlla"/>
            <w:sz w:val="12"/>
            <w:szCs w:val="12"/>
          </w:rPr>
          <w:t>Departament d’Economia i Finances</w:t>
        </w:r>
      </w:hyperlink>
      <w:r w:rsidR="002C1BB0">
        <w:rPr>
          <w:color w:val="0F243E"/>
          <w:sz w:val="12"/>
          <w:szCs w:val="12"/>
        </w:rPr>
        <w:t>.</w:t>
      </w:r>
    </w:p>
    <w:p w14:paraId="2356C004" w14:textId="747D3FA2" w:rsidR="00A27C82" w:rsidRPr="00A27C82" w:rsidRDefault="00A27C82" w:rsidP="00D81107">
      <w:pPr>
        <w:rPr>
          <w:color w:val="0F243E"/>
          <w:sz w:val="12"/>
          <w:szCs w:val="12"/>
        </w:rPr>
      </w:pPr>
      <w:hyperlink r:id="rId9" w:history="1">
        <w:r w:rsidRPr="00A27C82">
          <w:rPr>
            <w:rStyle w:val="Enlla"/>
            <w:sz w:val="12"/>
            <w:szCs w:val="12"/>
          </w:rPr>
          <w:t>Informació detallada dels tractaments</w:t>
        </w:r>
      </w:hyperlink>
    </w:p>
    <w:sectPr w:rsidR="00A27C82" w:rsidRPr="00A27C82" w:rsidSect="00710B2F">
      <w:headerReference w:type="default" r:id="rId10"/>
      <w:pgSz w:w="11906" w:h="16838"/>
      <w:pgMar w:top="2231" w:right="1106" w:bottom="1417" w:left="1701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C2687" w14:textId="77777777" w:rsidR="002D254B" w:rsidRDefault="002D254B" w:rsidP="00BB0E31">
      <w:r>
        <w:separator/>
      </w:r>
    </w:p>
  </w:endnote>
  <w:endnote w:type="continuationSeparator" w:id="0">
    <w:p w14:paraId="37FFF44E" w14:textId="77777777" w:rsidR="002D254B" w:rsidRDefault="002D254B" w:rsidP="00BB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7A814" w14:textId="77777777" w:rsidR="002D254B" w:rsidRDefault="002D254B" w:rsidP="00BB0E31">
      <w:r>
        <w:separator/>
      </w:r>
    </w:p>
  </w:footnote>
  <w:footnote w:type="continuationSeparator" w:id="0">
    <w:p w14:paraId="1BB467BB" w14:textId="77777777" w:rsidR="002D254B" w:rsidRDefault="002D254B" w:rsidP="00BB0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927C" w14:textId="0D8A2C28" w:rsidR="009A3215" w:rsidRDefault="009A3215">
    <w:pPr>
      <w:pStyle w:val="Capalera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70927D" wp14:editId="45791322">
              <wp:simplePos x="0" y="0"/>
              <wp:positionH relativeFrom="column">
                <wp:posOffset>4229100</wp:posOffset>
              </wp:positionH>
              <wp:positionV relativeFrom="paragraph">
                <wp:posOffset>-125896</wp:posOffset>
              </wp:positionV>
              <wp:extent cx="1603430" cy="342900"/>
              <wp:effectExtent l="0" t="0" r="15875" b="19050"/>
              <wp:wrapNone/>
              <wp:docPr id="2" name="Quadre de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3430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709281" w14:textId="77777777" w:rsidR="009A3215" w:rsidRPr="00710B2F" w:rsidRDefault="009A3215" w:rsidP="00710B2F">
                          <w:pPr>
                            <w:jc w:val="right"/>
                            <w:rPr>
                              <w:sz w:val="16"/>
                            </w:rPr>
                          </w:pPr>
                          <w:proofErr w:type="spellStart"/>
                          <w:r w:rsidRPr="00710B2F">
                            <w:rPr>
                              <w:sz w:val="16"/>
                            </w:rPr>
                            <w:t>F0602</w:t>
                          </w:r>
                          <w:proofErr w:type="spellEnd"/>
                          <w:r w:rsidRPr="00710B2F">
                            <w:rPr>
                              <w:sz w:val="16"/>
                            </w:rPr>
                            <w:t xml:space="preserve"> / </w:t>
                          </w:r>
                          <w:proofErr w:type="spellStart"/>
                          <w:r w:rsidRPr="00710B2F">
                            <w:rPr>
                              <w:sz w:val="16"/>
                            </w:rPr>
                            <w:t>F0651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D70927D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333pt;margin-top:-9.9pt;width:126.2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" fillcolor="white [3201]" strokecolor="white [3212]" strokeweight=".5pt">
              <v:textbox>
                <w:txbxContent>
                  <w:p w14:paraId="4D709281" w14:textId="77777777" w:rsidR="009A3215" w:rsidRPr="00710B2F" w:rsidRDefault="009A3215" w:rsidP="00710B2F">
                    <w:pPr>
                      <w:jc w:val="right"/>
                      <w:rPr>
                        <w:sz w:val="16"/>
                      </w:rPr>
                    </w:pPr>
                    <w:proofErr w:type="spellStart"/>
                    <w:r w:rsidRPr="00710B2F">
                      <w:rPr>
                        <w:sz w:val="16"/>
                      </w:rPr>
                      <w:t>F0602</w:t>
                    </w:r>
                    <w:proofErr w:type="spellEnd"/>
                    <w:r w:rsidRPr="00710B2F">
                      <w:rPr>
                        <w:sz w:val="16"/>
                      </w:rPr>
                      <w:t xml:space="preserve"> / </w:t>
                    </w:r>
                    <w:proofErr w:type="spellStart"/>
                    <w:r w:rsidRPr="00710B2F">
                      <w:rPr>
                        <w:sz w:val="16"/>
                      </w:rPr>
                      <w:t>F0651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8325FF">
      <w:rPr>
        <w:noProof/>
      </w:rPr>
      <w:drawing>
        <wp:inline distT="0" distB="0" distL="0" distR="0" wp14:anchorId="08CCB940" wp14:editId="7928B65B">
          <wp:extent cx="1260000" cy="324000"/>
          <wp:effectExtent l="0" t="0" r="0" b="0"/>
          <wp:docPr id="2025482017" name="Imatge 4" descr="Logotip d e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482017" name="Imatge 4" descr="Logotip d ela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A350A"/>
    <w:multiLevelType w:val="hybridMultilevel"/>
    <w:tmpl w:val="93965B36"/>
    <w:lvl w:ilvl="0" w:tplc="BC5A5AB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25" w:hanging="360"/>
      </w:pPr>
    </w:lvl>
    <w:lvl w:ilvl="2" w:tplc="0403001B" w:tentative="1">
      <w:start w:val="1"/>
      <w:numFmt w:val="lowerRoman"/>
      <w:lvlText w:val="%3."/>
      <w:lvlJc w:val="right"/>
      <w:pPr>
        <w:ind w:left="1845" w:hanging="180"/>
      </w:pPr>
    </w:lvl>
    <w:lvl w:ilvl="3" w:tplc="0403000F" w:tentative="1">
      <w:start w:val="1"/>
      <w:numFmt w:val="decimal"/>
      <w:lvlText w:val="%4."/>
      <w:lvlJc w:val="left"/>
      <w:pPr>
        <w:ind w:left="2565" w:hanging="360"/>
      </w:pPr>
    </w:lvl>
    <w:lvl w:ilvl="4" w:tplc="04030019" w:tentative="1">
      <w:start w:val="1"/>
      <w:numFmt w:val="lowerLetter"/>
      <w:lvlText w:val="%5."/>
      <w:lvlJc w:val="left"/>
      <w:pPr>
        <w:ind w:left="3285" w:hanging="360"/>
      </w:pPr>
    </w:lvl>
    <w:lvl w:ilvl="5" w:tplc="0403001B" w:tentative="1">
      <w:start w:val="1"/>
      <w:numFmt w:val="lowerRoman"/>
      <w:lvlText w:val="%6."/>
      <w:lvlJc w:val="right"/>
      <w:pPr>
        <w:ind w:left="4005" w:hanging="180"/>
      </w:pPr>
    </w:lvl>
    <w:lvl w:ilvl="6" w:tplc="0403000F" w:tentative="1">
      <w:start w:val="1"/>
      <w:numFmt w:val="decimal"/>
      <w:lvlText w:val="%7."/>
      <w:lvlJc w:val="left"/>
      <w:pPr>
        <w:ind w:left="4725" w:hanging="360"/>
      </w:pPr>
    </w:lvl>
    <w:lvl w:ilvl="7" w:tplc="04030019" w:tentative="1">
      <w:start w:val="1"/>
      <w:numFmt w:val="lowerLetter"/>
      <w:lvlText w:val="%8."/>
      <w:lvlJc w:val="left"/>
      <w:pPr>
        <w:ind w:left="5445" w:hanging="360"/>
      </w:pPr>
    </w:lvl>
    <w:lvl w:ilvl="8" w:tplc="0403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99598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EWxEPccr2Gu5OkgMNKNxt9hiQPfAzdpmLK3nNiq7Y0yNk5c6xiSfmSJ6NWTxnRe9unIGWQtsv6wIgsA/e3cclA==" w:salt="LD8RItcNDyM4zNElaOzwwA==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16C"/>
    <w:rsid w:val="0000127D"/>
    <w:rsid w:val="0005599D"/>
    <w:rsid w:val="000B517B"/>
    <w:rsid w:val="00155C41"/>
    <w:rsid w:val="00161AB2"/>
    <w:rsid w:val="0018563A"/>
    <w:rsid w:val="002078E3"/>
    <w:rsid w:val="00224BDF"/>
    <w:rsid w:val="002875AE"/>
    <w:rsid w:val="002B69ED"/>
    <w:rsid w:val="002C1BB0"/>
    <w:rsid w:val="002C5FAE"/>
    <w:rsid w:val="002C6B58"/>
    <w:rsid w:val="002D254B"/>
    <w:rsid w:val="002D3C91"/>
    <w:rsid w:val="002E2DD0"/>
    <w:rsid w:val="00370F67"/>
    <w:rsid w:val="00376C88"/>
    <w:rsid w:val="0039175F"/>
    <w:rsid w:val="003A58AA"/>
    <w:rsid w:val="003B208E"/>
    <w:rsid w:val="003B4781"/>
    <w:rsid w:val="003B6047"/>
    <w:rsid w:val="003C75A1"/>
    <w:rsid w:val="003D7575"/>
    <w:rsid w:val="00450BCA"/>
    <w:rsid w:val="004964FF"/>
    <w:rsid w:val="00516624"/>
    <w:rsid w:val="00540F9D"/>
    <w:rsid w:val="00544542"/>
    <w:rsid w:val="00553064"/>
    <w:rsid w:val="005B6917"/>
    <w:rsid w:val="005E6ABF"/>
    <w:rsid w:val="006710E2"/>
    <w:rsid w:val="006E0FB6"/>
    <w:rsid w:val="00710B2F"/>
    <w:rsid w:val="007E697D"/>
    <w:rsid w:val="007F7A51"/>
    <w:rsid w:val="00803DBD"/>
    <w:rsid w:val="008325FF"/>
    <w:rsid w:val="008C7EE4"/>
    <w:rsid w:val="0095637E"/>
    <w:rsid w:val="00965F00"/>
    <w:rsid w:val="0097210B"/>
    <w:rsid w:val="00992395"/>
    <w:rsid w:val="009A3215"/>
    <w:rsid w:val="009B4611"/>
    <w:rsid w:val="00A21B32"/>
    <w:rsid w:val="00A27C82"/>
    <w:rsid w:val="00A94150"/>
    <w:rsid w:val="00B263FE"/>
    <w:rsid w:val="00B36BB8"/>
    <w:rsid w:val="00BB0E31"/>
    <w:rsid w:val="00BB27F5"/>
    <w:rsid w:val="00CB2DA4"/>
    <w:rsid w:val="00CF3B63"/>
    <w:rsid w:val="00D12F64"/>
    <w:rsid w:val="00D163F2"/>
    <w:rsid w:val="00D17EF0"/>
    <w:rsid w:val="00D81107"/>
    <w:rsid w:val="00DE700E"/>
    <w:rsid w:val="00DF0F4D"/>
    <w:rsid w:val="00E074D7"/>
    <w:rsid w:val="00E135EA"/>
    <w:rsid w:val="00E21EA9"/>
    <w:rsid w:val="00E41858"/>
    <w:rsid w:val="00E515CB"/>
    <w:rsid w:val="00E7608E"/>
    <w:rsid w:val="00EB6C2E"/>
    <w:rsid w:val="00EE00BA"/>
    <w:rsid w:val="00F731E6"/>
    <w:rsid w:val="00F76D60"/>
    <w:rsid w:val="00F811D4"/>
    <w:rsid w:val="00F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709144"/>
  <w15:docId w15:val="{BC98079E-26B7-4A47-AF79-41E3A028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B2F"/>
    <w:rPr>
      <w:rFonts w:ascii="Arial" w:hAnsi="Arial"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</w:pPr>
    <w:rPr>
      <w:szCs w:val="22"/>
      <w:lang w:eastAsia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  <w:rPr>
      <w:szCs w:val="22"/>
      <w:lang w:eastAsia="ca-ES"/>
    </w:r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semiHidden/>
    <w:unhideWhenUsed/>
    <w:rsid w:val="00BB0E31"/>
    <w:rPr>
      <w:rFonts w:ascii="Tahoma" w:hAnsi="Tahoma" w:cs="Tahoma"/>
      <w:sz w:val="16"/>
      <w:szCs w:val="16"/>
      <w:lang w:eastAsia="ca-ES"/>
    </w:rPr>
  </w:style>
  <w:style w:type="character" w:customStyle="1" w:styleId="TextdeglobusCar">
    <w:name w:val="Text de globus Car"/>
    <w:link w:val="Textdeglobus"/>
    <w:uiPriority w:val="99"/>
    <w:semiHidden/>
    <w:rsid w:val="00BB0E31"/>
    <w:rPr>
      <w:rFonts w:ascii="Tahoma" w:hAnsi="Tahoma" w:cs="Tahoma"/>
      <w:sz w:val="16"/>
      <w:szCs w:val="16"/>
    </w:rPr>
  </w:style>
  <w:style w:type="character" w:styleId="Enlla">
    <w:name w:val="Hyperlink"/>
    <w:basedOn w:val="Lletraperdefectedelpargraf"/>
    <w:uiPriority w:val="99"/>
    <w:rsid w:val="00710B2F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710B2F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185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ia.gencat.cat/ca/departament/proteccio-dades/dre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onomia.gencat.cat/ca/departament/proteccio-dades/informacio-tractaments/unitats-responsables/pagaments-cobraments-creditors-deutor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512435T\Downloads\doc_21318782_1%20(1)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09CC1-9A4C-4D62-8511-351D2D38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doc_21318782_1 (1).dot</Template>
  <TotalTime>22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Sol·licitud de transferència bancària per a pagaments de la Tresoreria de la Generalitat de Catalunya (àrea SEPA)</vt:lpstr>
    </vt:vector>
  </TitlesOfParts>
  <Company>Generalitat de Catalunya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 transferència bancària per a pagaments de la Tresoreria de la Generalitat de Catalunya (àrea SEPA)</dc:title>
  <dc:creator>Generalitat de Catalunya</dc:creator>
  <cp:lastModifiedBy>Departament d'Economia i Finances</cp:lastModifiedBy>
  <cp:revision>16</cp:revision>
  <cp:lastPrinted>2016-01-18T08:34:00Z</cp:lastPrinted>
  <dcterms:created xsi:type="dcterms:W3CDTF">2022-01-17T09:30:00Z</dcterms:created>
  <dcterms:modified xsi:type="dcterms:W3CDTF">2024-11-27T07:41:00Z</dcterms:modified>
  <cp:contentStatus>DGPFAT</cp:contentStatus>
</cp:coreProperties>
</file>